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inorHAnsi" w:hAnsi="Arial" w:cs="Arial"/>
          <w:color w:val="548DD4" w:themeColor="text2" w:themeTint="99"/>
          <w:spacing w:val="0"/>
          <w:kern w:val="0"/>
          <w:sz w:val="34"/>
          <w:szCs w:val="34"/>
        </w:rPr>
        <w:id w:val="1553959981"/>
        <w:lock w:val="contentLocked"/>
        <w:placeholder>
          <w:docPart w:val="BEFA12488E1F4D3EA84857FF6188417A"/>
        </w:placeholder>
        <w:group/>
      </w:sdtPr>
      <w:sdtEndPr>
        <w:rPr>
          <w:rFonts w:asciiTheme="minorHAnsi" w:hAnsiTheme="minorHAnsi"/>
          <w:b/>
          <w:color w:val="auto"/>
          <w:sz w:val="24"/>
          <w:szCs w:val="24"/>
        </w:rPr>
      </w:sdtEndPr>
      <w:sdtContent>
        <w:p w:rsidR="00794D22" w:rsidRPr="005A5B91" w:rsidRDefault="0039638D" w:rsidP="00DF6A01">
          <w:pPr>
            <w:pStyle w:val="Titel"/>
            <w:spacing w:after="180"/>
            <w:rPr>
              <w:rFonts w:ascii="Arial" w:hAnsi="Arial" w:cs="Arial"/>
              <w:sz w:val="34"/>
              <w:szCs w:val="34"/>
            </w:rPr>
          </w:pPr>
          <w:r w:rsidRPr="005A5B91">
            <w:rPr>
              <w:rFonts w:ascii="Arial" w:eastAsiaTheme="minorHAnsi" w:hAnsi="Arial" w:cs="Arial"/>
              <w:color w:val="548DD4" w:themeColor="text2" w:themeTint="99"/>
              <w:spacing w:val="0"/>
              <w:kern w:val="0"/>
              <w:sz w:val="34"/>
              <w:szCs w:val="34"/>
            </w:rPr>
            <w:t>Formular zur Erfassung und Veröffentlichung von Projektdaten</w:t>
          </w:r>
        </w:p>
        <w:p w:rsidR="0039638D" w:rsidRPr="005A5B91" w:rsidRDefault="0039638D" w:rsidP="00A357B8">
          <w:pPr>
            <w:spacing w:before="240"/>
            <w:rPr>
              <w:rFonts w:ascii="Arial" w:hAnsi="Arial" w:cs="Arial"/>
              <w:i/>
              <w:sz w:val="24"/>
              <w:szCs w:val="24"/>
            </w:rPr>
          </w:pPr>
          <w:r w:rsidRPr="005A5B91">
            <w:rPr>
              <w:rFonts w:ascii="Arial" w:hAnsi="Arial" w:cs="Arial"/>
              <w:i/>
              <w:sz w:val="24"/>
              <w:szCs w:val="24"/>
            </w:rPr>
            <w:t xml:space="preserve">Die hier gemachten Angaben werden als Informationen über Projekte im Rahmen von Veröffentlichungen der Universität verwendet, um z.B. die Vorgaben der „Leitlinien zur Transparenz in der Forschung“ vom 12.02.2015 </w:t>
          </w:r>
          <w:hyperlink r:id="rId7" w:history="1">
            <w:r w:rsidRPr="003D74A1">
              <w:rPr>
                <w:rStyle w:val="Hyperlink"/>
                <w:rFonts w:ascii="Arial" w:hAnsi="Arial" w:cs="Arial"/>
                <w:color w:val="auto"/>
                <w:sz w:val="24"/>
                <w:szCs w:val="24"/>
                <w:u w:val="none"/>
              </w:rPr>
              <w:t>(</w:t>
            </w:r>
            <w:r w:rsidRPr="005A5B91">
              <w:rPr>
                <w:rStyle w:val="Hyperlink"/>
                <w:rFonts w:ascii="Arial" w:hAnsi="Arial" w:cs="Arial"/>
                <w:color w:val="auto"/>
                <w:sz w:val="24"/>
                <w:szCs w:val="24"/>
              </w:rPr>
              <w:t>siehe L</w:t>
            </w:r>
            <w:r w:rsidR="002704AD" w:rsidRPr="005A5B91">
              <w:rPr>
                <w:rStyle w:val="Hyperlink"/>
                <w:rFonts w:ascii="Arial" w:hAnsi="Arial" w:cs="Arial"/>
                <w:color w:val="auto"/>
                <w:sz w:val="24"/>
                <w:szCs w:val="24"/>
              </w:rPr>
              <w:t>ink</w:t>
            </w:r>
            <w:r w:rsidRPr="003D74A1">
              <w:rPr>
                <w:rStyle w:val="Hyperlink"/>
                <w:rFonts w:ascii="Arial" w:hAnsi="Arial" w:cs="Arial"/>
                <w:color w:val="auto"/>
                <w:sz w:val="24"/>
                <w:szCs w:val="24"/>
                <w:u w:val="none"/>
              </w:rPr>
              <w:t>)</w:t>
            </w:r>
          </w:hyperlink>
          <w:r w:rsidRPr="005A5B91">
            <w:rPr>
              <w:rFonts w:ascii="Arial" w:hAnsi="Arial" w:cs="Arial"/>
              <w:i/>
              <w:sz w:val="24"/>
              <w:szCs w:val="24"/>
            </w:rPr>
            <w:t xml:space="preserve"> zu erfüllen.</w:t>
          </w:r>
        </w:p>
        <w:p w:rsidR="002B4048" w:rsidRPr="005A5B91" w:rsidRDefault="0039638D" w:rsidP="002B4048">
          <w:pPr>
            <w:rPr>
              <w:rFonts w:ascii="Arial" w:hAnsi="Arial" w:cs="Arial"/>
              <w:sz w:val="20"/>
              <w:szCs w:val="20"/>
            </w:rPr>
          </w:pPr>
          <w:r w:rsidRPr="005A5B91">
            <w:rPr>
              <w:rFonts w:ascii="Arial" w:hAnsi="Arial" w:cs="Arial"/>
              <w:sz w:val="20"/>
              <w:szCs w:val="20"/>
            </w:rPr>
            <w:t>(Teile A und C sind stets, Teil B ist optional</w:t>
          </w:r>
          <w:r w:rsidR="00E81826" w:rsidRPr="005A5B91">
            <w:rPr>
              <w:rFonts w:ascii="Arial" w:hAnsi="Arial" w:cs="Arial"/>
              <w:sz w:val="20"/>
              <w:szCs w:val="20"/>
            </w:rPr>
            <w:t>,</w:t>
          </w:r>
          <w:r w:rsidRPr="005A5B91">
            <w:rPr>
              <w:rFonts w:ascii="Arial" w:hAnsi="Arial" w:cs="Arial"/>
              <w:sz w:val="20"/>
              <w:szCs w:val="20"/>
            </w:rPr>
            <w:t xml:space="preserve"> zu beantworten.)</w:t>
          </w:r>
          <w:r w:rsidR="002B4048" w:rsidRPr="005A5B91">
            <w:rPr>
              <w:rFonts w:ascii="Arial" w:hAnsi="Arial" w:cs="Arial"/>
              <w:sz w:val="20"/>
              <w:szCs w:val="20"/>
            </w:rPr>
            <w:t xml:space="preserve"> </w:t>
          </w:r>
        </w:p>
        <w:p w:rsidR="009B430B" w:rsidRPr="005A5B91" w:rsidRDefault="009B430B" w:rsidP="00B06C68">
          <w:pPr>
            <w:spacing w:after="0"/>
            <w:rPr>
              <w:rFonts w:cs="Arial"/>
              <w:lang w:eastAsia="de-DE"/>
            </w:rPr>
          </w:pPr>
        </w:p>
        <w:tbl>
          <w:tblPr>
            <w:tblW w:w="9836" w:type="dxa"/>
            <w:tblInd w:w="2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left w:w="70" w:type="dxa"/>
              <w:right w:w="70" w:type="dxa"/>
            </w:tblCellMar>
            <w:tblLook w:val="0000" w:firstRow="0" w:lastRow="0" w:firstColumn="0" w:lastColumn="0" w:noHBand="0" w:noVBand="0"/>
          </w:tblPr>
          <w:tblGrid>
            <w:gridCol w:w="9836"/>
          </w:tblGrid>
          <w:tr w:rsidR="00F54082" w:rsidRPr="005A5B91" w:rsidTr="00BE2085">
            <w:trPr>
              <w:trHeight w:val="3735"/>
            </w:trPr>
            <w:tc>
              <w:tcPr>
                <w:tcW w:w="9836" w:type="dxa"/>
                <w:shd w:val="clear" w:color="auto" w:fill="auto"/>
              </w:tcPr>
              <w:p w:rsidR="00F54082" w:rsidRPr="005A5B91" w:rsidRDefault="00F54082" w:rsidP="00F54082">
                <w:pPr>
                  <w:spacing w:before="120" w:after="120"/>
                  <w:ind w:right="-284"/>
                  <w:rPr>
                    <w:rFonts w:cs="Arial"/>
                    <w:b/>
                    <w:sz w:val="24"/>
                    <w:szCs w:val="24"/>
                  </w:rPr>
                </w:pPr>
                <w:r w:rsidRPr="005A5B91">
                  <w:rPr>
                    <w:rFonts w:cs="Arial"/>
                    <w:b/>
                  </w:rPr>
                  <w:t>(A)</w:t>
                </w:r>
              </w:p>
              <w:p w:rsidR="00F54082" w:rsidRPr="005A5B91" w:rsidRDefault="00F54082" w:rsidP="00F54082">
                <w:pPr>
                  <w:spacing w:after="0"/>
                  <w:ind w:right="-284"/>
                  <w:rPr>
                    <w:rFonts w:cs="Arial"/>
                    <w:sz w:val="24"/>
                    <w:szCs w:val="24"/>
                  </w:rPr>
                </w:pPr>
                <w:r w:rsidRPr="005A5B91">
                  <w:rPr>
                    <w:rFonts w:cs="Arial"/>
                    <w:sz w:val="24"/>
                    <w:szCs w:val="24"/>
                  </w:rPr>
                  <w:t>Geben Sie hier bitte den vollständigen Projekttitel ein, so wie er im Bewilligungsbescheid bzw. im Auftrag genannt ist. Verwenden Sie keine Abkürzungen, es sei denn der Originaltitel enthält diese bereits.</w:t>
                </w:r>
              </w:p>
              <w:sdt>
                <w:sdtPr>
                  <w:rPr>
                    <w:rFonts w:cs="Arial"/>
                    <w:sz w:val="24"/>
                    <w:szCs w:val="24"/>
                    <w:lang w:eastAsia="de-DE"/>
                  </w:rPr>
                  <w:alias w:val="Original Projekttitel"/>
                  <w:tag w:val="Original Projekttitel"/>
                  <w:id w:val="315458830"/>
                  <w:lock w:val="sdtLocked"/>
                  <w:placeholder>
                    <w:docPart w:val="D43061B9F1024B408D74B2B570AB46DB"/>
                  </w:placeholder>
                  <w:showingPlcHdr/>
                </w:sdtPr>
                <w:sdtEndPr/>
                <w:sdtContent>
                  <w:p w:rsidR="00F54082" w:rsidRPr="005A5B91" w:rsidRDefault="00F54082" w:rsidP="00F54082">
                    <w:pPr>
                      <w:rPr>
                        <w:rFonts w:cs="Arial"/>
                        <w:sz w:val="24"/>
                        <w:szCs w:val="24"/>
                        <w:lang w:eastAsia="de-DE"/>
                      </w:rPr>
                    </w:pPr>
                    <w:r w:rsidRPr="009F4659">
                      <w:rPr>
                        <w:rStyle w:val="Platzhaltertext"/>
                        <w:rFonts w:cs="Arial"/>
                        <w:sz w:val="24"/>
                        <w:szCs w:val="24"/>
                        <w:shd w:val="clear" w:color="auto" w:fill="F2F2F2" w:themeFill="background1" w:themeFillShade="F2"/>
                      </w:rPr>
                      <w:t>Klicken Sie hier, um den vollständigen Projekttitel einzugeben.</w:t>
                    </w:r>
                  </w:p>
                </w:sdtContent>
              </w:sdt>
              <w:p w:rsidR="00F54082" w:rsidRPr="005A5B91" w:rsidRDefault="00F54082" w:rsidP="00F54082">
                <w:pPr>
                  <w:spacing w:after="0"/>
                  <w:rPr>
                    <w:rFonts w:cs="Arial"/>
                    <w:sz w:val="24"/>
                    <w:szCs w:val="24"/>
                    <w:lang w:eastAsia="de-DE"/>
                  </w:rPr>
                </w:pPr>
                <w:r w:rsidRPr="005A5B91">
                  <w:rPr>
                    <w:rFonts w:cs="Arial"/>
                    <w:sz w:val="24"/>
                    <w:szCs w:val="24"/>
                    <w:lang w:eastAsia="de-DE"/>
                  </w:rPr>
                  <w:t xml:space="preserve">Geben sie hier bitte den vollständigen Namen des </w:t>
                </w:r>
                <w:r w:rsidRPr="005A5B91">
                  <w:rPr>
                    <w:rFonts w:cs="Arial"/>
                    <w:sz w:val="24"/>
                    <w:szCs w:val="24"/>
                  </w:rPr>
                  <w:t xml:space="preserve">Zuwendungsgebers bzw. </w:t>
                </w:r>
                <w:r w:rsidRPr="005A5B91">
                  <w:rPr>
                    <w:rFonts w:cs="Arial"/>
                    <w:sz w:val="24"/>
                    <w:szCs w:val="24"/>
                    <w:lang w:eastAsia="de-DE"/>
                  </w:rPr>
                  <w:t>Auftraggebers ein.</w:t>
                </w:r>
              </w:p>
              <w:sdt>
                <w:sdtPr>
                  <w:rPr>
                    <w:rFonts w:cs="Arial"/>
                    <w:sz w:val="24"/>
                    <w:szCs w:val="24"/>
                    <w:lang w:eastAsia="de-DE"/>
                  </w:rPr>
                  <w:alias w:val="Auftraggeber"/>
                  <w:tag w:val="Auftraggeber"/>
                  <w:id w:val="-1083601052"/>
                  <w:lock w:val="sdtLocked"/>
                  <w:placeholder>
                    <w:docPart w:val="4E15DFC808734EEE893967CB22EFF970"/>
                  </w:placeholder>
                  <w:showingPlcHdr/>
                  <w:text/>
                </w:sdtPr>
                <w:sdtEndPr/>
                <w:sdtContent>
                  <w:p w:rsidR="00F54082" w:rsidRPr="005A5B91" w:rsidRDefault="00F54082" w:rsidP="00F54082">
                    <w:pPr>
                      <w:rPr>
                        <w:rFonts w:cs="Arial"/>
                        <w:sz w:val="24"/>
                        <w:szCs w:val="24"/>
                        <w:lang w:eastAsia="de-DE"/>
                      </w:rPr>
                    </w:pPr>
                    <w:r w:rsidRPr="009F4659">
                      <w:rPr>
                        <w:rStyle w:val="Platzhaltertext"/>
                        <w:rFonts w:cs="Arial"/>
                        <w:sz w:val="24"/>
                        <w:szCs w:val="24"/>
                        <w:shd w:val="clear" w:color="auto" w:fill="F2F2F2" w:themeFill="background1" w:themeFillShade="F2"/>
                      </w:rPr>
                      <w:t>Klicken Sie hier, um den Namen einzugeben.</w:t>
                    </w:r>
                  </w:p>
                </w:sdtContent>
              </w:sdt>
              <w:p w:rsidR="00F54082" w:rsidRPr="005A5B91" w:rsidRDefault="00F54082" w:rsidP="00F54082">
                <w:pPr>
                  <w:spacing w:after="0"/>
                  <w:rPr>
                    <w:rFonts w:cs="Arial"/>
                    <w:sz w:val="24"/>
                    <w:szCs w:val="24"/>
                    <w:lang w:eastAsia="de-DE"/>
                  </w:rPr>
                </w:pPr>
                <w:r w:rsidRPr="005A5B91">
                  <w:rPr>
                    <w:rFonts w:cs="Arial"/>
                    <w:sz w:val="24"/>
                    <w:szCs w:val="24"/>
                    <w:lang w:eastAsia="de-DE"/>
                  </w:rPr>
                  <w:t>Das Forschungsprojekt hat militärische Relevanz.</w:t>
                </w:r>
                <w:r w:rsidRPr="005A5B91">
                  <w:rPr>
                    <w:rStyle w:val="Funotenzeichen"/>
                    <w:rFonts w:cs="Arial"/>
                    <w:sz w:val="24"/>
                    <w:szCs w:val="24"/>
                    <w:lang w:eastAsia="de-DE"/>
                  </w:rPr>
                  <w:footnoteReference w:id="1"/>
                </w:r>
                <w:r w:rsidRPr="005A5B91">
                  <w:rPr>
                    <w:rFonts w:cs="Arial"/>
                    <w:sz w:val="24"/>
                    <w:szCs w:val="24"/>
                    <w:lang w:eastAsia="de-DE"/>
                  </w:rPr>
                  <w:t xml:space="preserve"> </w:t>
                </w:r>
              </w:p>
              <w:p w:rsidR="00F54082" w:rsidRPr="005A5B91" w:rsidRDefault="00D624EC" w:rsidP="00F54082">
                <w:pPr>
                  <w:rPr>
                    <w:rFonts w:cs="Arial"/>
                    <w:lang w:eastAsia="de-DE"/>
                  </w:rPr>
                </w:pPr>
                <w:sdt>
                  <w:sdtPr>
                    <w:rPr>
                      <w:rFonts w:cs="Arial"/>
                      <w:sz w:val="24"/>
                      <w:szCs w:val="24"/>
                      <w:shd w:val="clear" w:color="auto" w:fill="F2F2F2" w:themeFill="background1" w:themeFillShade="F2"/>
                      <w:lang w:eastAsia="de-DE"/>
                    </w:rPr>
                    <w:alias w:val="Risikoforschung"/>
                    <w:tag w:val="Risikoforschung"/>
                    <w:id w:val="1419048896"/>
                    <w:lock w:val="sdtLocked"/>
                    <w:placeholder>
                      <w:docPart w:val="D7AF0E735A2941FF8115F0C372F8F89D"/>
                    </w:placeholder>
                    <w:dropDownList>
                      <w:listItem w:value="Wählen Sie ein Element aus."/>
                      <w:listItem w:displayText="Ja" w:value="Ja"/>
                      <w:listItem w:displayText="Nein" w:value="Nein"/>
                    </w:dropDownList>
                  </w:sdtPr>
                  <w:sdtEndPr/>
                  <w:sdtContent>
                    <w:r w:rsidR="00FB1E41" w:rsidRPr="009F4659">
                      <w:rPr>
                        <w:rFonts w:cs="Arial"/>
                        <w:sz w:val="24"/>
                        <w:szCs w:val="24"/>
                        <w:shd w:val="clear" w:color="auto" w:fill="F2F2F2" w:themeFill="background1" w:themeFillShade="F2"/>
                        <w:lang w:eastAsia="de-DE"/>
                      </w:rPr>
                      <w:t>Nein</w:t>
                    </w:r>
                  </w:sdtContent>
                </w:sdt>
              </w:p>
            </w:tc>
          </w:tr>
        </w:tbl>
        <w:p w:rsidR="00F54082" w:rsidRPr="005A5B91" w:rsidRDefault="00F54082" w:rsidP="009B430B">
          <w:pPr>
            <w:spacing w:after="60"/>
            <w:ind w:right="-284"/>
            <w:rPr>
              <w:rFonts w:cs="Arial"/>
              <w:b/>
              <w:sz w:val="24"/>
              <w:szCs w:val="24"/>
            </w:rPr>
          </w:pPr>
        </w:p>
        <w:tbl>
          <w:tblPr>
            <w:tblW w:w="9836" w:type="dxa"/>
            <w:tblInd w:w="2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F2F2F2" w:themeFill="background1" w:themeFillShade="F2"/>
            <w:tblCellMar>
              <w:left w:w="70" w:type="dxa"/>
              <w:right w:w="70" w:type="dxa"/>
            </w:tblCellMar>
            <w:tblLook w:val="0000" w:firstRow="0" w:lastRow="0" w:firstColumn="0" w:lastColumn="0" w:noHBand="0" w:noVBand="0"/>
          </w:tblPr>
          <w:tblGrid>
            <w:gridCol w:w="9836"/>
          </w:tblGrid>
          <w:tr w:rsidR="00F54082" w:rsidRPr="005A5B91" w:rsidTr="00BE2085">
            <w:trPr>
              <w:trHeight w:val="3252"/>
            </w:trPr>
            <w:tc>
              <w:tcPr>
                <w:tcW w:w="9836" w:type="dxa"/>
                <w:shd w:val="clear" w:color="auto" w:fill="F2F2F2" w:themeFill="background1" w:themeFillShade="F2"/>
              </w:tcPr>
              <w:p w:rsidR="00F54082" w:rsidRPr="005A5B91" w:rsidRDefault="00F54082" w:rsidP="00F54082">
                <w:pPr>
                  <w:spacing w:before="120" w:after="120"/>
                  <w:ind w:right="-284"/>
                  <w:rPr>
                    <w:rFonts w:cs="Arial"/>
                    <w:b/>
                    <w:sz w:val="24"/>
                    <w:szCs w:val="24"/>
                  </w:rPr>
                </w:pPr>
                <w:r w:rsidRPr="005A5B91">
                  <w:rPr>
                    <w:rFonts w:cs="Arial"/>
                    <w:b/>
                    <w:sz w:val="24"/>
                    <w:szCs w:val="24"/>
                  </w:rPr>
                  <w:t>(B)</w:t>
                </w:r>
              </w:p>
              <w:p w:rsidR="00F54082" w:rsidRPr="005A5B91" w:rsidRDefault="00F54082" w:rsidP="00F54082">
                <w:pPr>
                  <w:spacing w:after="0"/>
                  <w:rPr>
                    <w:rFonts w:cs="Arial"/>
                    <w:sz w:val="24"/>
                    <w:szCs w:val="24"/>
                    <w:lang w:eastAsia="de-DE"/>
                  </w:rPr>
                </w:pPr>
                <w:r w:rsidRPr="005A5B91">
                  <w:rPr>
                    <w:rFonts w:cs="Arial"/>
                    <w:sz w:val="24"/>
                    <w:szCs w:val="24"/>
                    <w:lang w:eastAsia="de-DE"/>
                  </w:rPr>
                  <w:t>Der Auftraggeber möchte nicht genannt werden.</w:t>
                </w:r>
              </w:p>
              <w:sdt>
                <w:sdtPr>
                  <w:rPr>
                    <w:rFonts w:cs="Arial"/>
                    <w:sz w:val="24"/>
                    <w:szCs w:val="24"/>
                    <w:lang w:eastAsia="de-DE"/>
                  </w:rPr>
                  <w:alias w:val="anonymisierter Auftraggeber"/>
                  <w:tag w:val="anonymisierter Auftraggeber"/>
                  <w:id w:val="-870537525"/>
                  <w:lock w:val="sdtLocked"/>
                  <w:placeholder>
                    <w:docPart w:val="840D6FEF9B764884A4A12F94D85908F4"/>
                  </w:placeholder>
                  <w:showingPlcHdr/>
                  <w:text/>
                </w:sdtPr>
                <w:sdtEndPr/>
                <w:sdtContent>
                  <w:p w:rsidR="00F54082" w:rsidRPr="005A5B91" w:rsidRDefault="00F54082" w:rsidP="00F54082">
                    <w:pPr>
                      <w:rPr>
                        <w:rFonts w:cs="Arial"/>
                        <w:sz w:val="24"/>
                        <w:szCs w:val="24"/>
                        <w:lang w:eastAsia="de-DE"/>
                      </w:rPr>
                    </w:pPr>
                    <w:r w:rsidRPr="009F4659">
                      <w:rPr>
                        <w:rStyle w:val="Platzhaltertext"/>
                        <w:rFonts w:cs="Arial"/>
                        <w:sz w:val="24"/>
                        <w:szCs w:val="24"/>
                        <w:shd w:val="clear" w:color="auto" w:fill="F2F2F2" w:themeFill="background1" w:themeFillShade="F2"/>
                      </w:rPr>
                      <w:t>Klicken Sie hier, um einen hinreichend vagen Bezug zum Auftraggeber einzufügen. Beispielsweise die Branche.</w:t>
                    </w:r>
                  </w:p>
                </w:sdtContent>
              </w:sdt>
              <w:p w:rsidR="00F54082" w:rsidRPr="005A5B91" w:rsidRDefault="00F54082" w:rsidP="00F54082">
                <w:pPr>
                  <w:spacing w:after="0"/>
                  <w:rPr>
                    <w:rFonts w:cs="Arial"/>
                    <w:sz w:val="24"/>
                    <w:szCs w:val="24"/>
                    <w:lang w:eastAsia="de-DE"/>
                  </w:rPr>
                </w:pPr>
                <w:r w:rsidRPr="005A5B91">
                  <w:rPr>
                    <w:rFonts w:cs="Arial"/>
                    <w:sz w:val="24"/>
                    <w:szCs w:val="24"/>
                    <w:lang w:eastAsia="de-DE"/>
                  </w:rPr>
                  <w:t>Der Auftraggeber möchte nicht mit dem Original-Projekttitel genannt werden.</w:t>
                </w:r>
              </w:p>
              <w:sdt>
                <w:sdtPr>
                  <w:rPr>
                    <w:rFonts w:cs="Arial"/>
                    <w:sz w:val="24"/>
                    <w:szCs w:val="24"/>
                    <w:shd w:val="clear" w:color="auto" w:fill="D9D9D9" w:themeFill="background1" w:themeFillShade="D9"/>
                    <w:lang w:eastAsia="de-DE"/>
                  </w:rPr>
                  <w:alias w:val="Alternativer Projekttitel"/>
                  <w:tag w:val="Alternativer Projekttitel"/>
                  <w:id w:val="1582167470"/>
                  <w:lock w:val="sdtLocked"/>
                  <w:placeholder>
                    <w:docPart w:val="E14421336FB74CD2914B7DD7D323A9EC"/>
                  </w:placeholder>
                  <w:showingPlcHdr/>
                </w:sdtPr>
                <w:sdtEndPr>
                  <w:rPr>
                    <w:shd w:val="clear" w:color="auto" w:fill="auto"/>
                  </w:rPr>
                </w:sdtEndPr>
                <w:sdtContent>
                  <w:p w:rsidR="00F54082" w:rsidRPr="005A5B91" w:rsidRDefault="00F54082" w:rsidP="00BE2085">
                    <w:pPr>
                      <w:spacing w:after="0"/>
                      <w:rPr>
                        <w:rFonts w:cs="Arial"/>
                        <w:sz w:val="24"/>
                        <w:szCs w:val="24"/>
                        <w:lang w:eastAsia="de-DE"/>
                      </w:rPr>
                    </w:pPr>
                    <w:r w:rsidRPr="009F4659">
                      <w:rPr>
                        <w:rStyle w:val="Platzhaltertext"/>
                        <w:rFonts w:cs="Arial"/>
                        <w:sz w:val="24"/>
                        <w:szCs w:val="24"/>
                        <w:shd w:val="clear" w:color="auto" w:fill="F2F2F2" w:themeFill="background1" w:themeFillShade="F2"/>
                      </w:rPr>
                      <w:t>Klicken Sie hier, um ggf. einen alternativen Projekttitel, der zur Veröffentlichung vorgesehen ist, einzugeben. Sollte kein Alternativtitel seitens des Auftraggebers vorgeschlagen worden sein, formulieren Sie hinreichend vage, so dass keine direkten Rückschlüsse möglich sind.</w:t>
                    </w:r>
                  </w:p>
                </w:sdtContent>
              </w:sdt>
            </w:tc>
          </w:tr>
        </w:tbl>
        <w:p w:rsidR="00F54082" w:rsidRPr="005A5B91" w:rsidRDefault="00F54082" w:rsidP="009B430B">
          <w:pPr>
            <w:spacing w:after="60"/>
            <w:ind w:right="-284"/>
            <w:rPr>
              <w:rFonts w:cs="Arial"/>
              <w:b/>
              <w:sz w:val="24"/>
              <w:szCs w:val="24"/>
            </w:rPr>
          </w:pPr>
        </w:p>
        <w:tbl>
          <w:tblPr>
            <w:tblW w:w="9836" w:type="dxa"/>
            <w:tblInd w:w="2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left w:w="70" w:type="dxa"/>
              <w:right w:w="70" w:type="dxa"/>
            </w:tblCellMar>
            <w:tblLook w:val="0000" w:firstRow="0" w:lastRow="0" w:firstColumn="0" w:lastColumn="0" w:noHBand="0" w:noVBand="0"/>
          </w:tblPr>
          <w:tblGrid>
            <w:gridCol w:w="9836"/>
          </w:tblGrid>
          <w:tr w:rsidR="00F54082" w:rsidRPr="005A5B91" w:rsidTr="00BE2085">
            <w:tc>
              <w:tcPr>
                <w:tcW w:w="0" w:type="auto"/>
                <w:shd w:val="clear" w:color="auto" w:fill="auto"/>
              </w:tcPr>
              <w:p w:rsidR="00F54082" w:rsidRPr="005A5B91" w:rsidRDefault="00F54082" w:rsidP="00F54082">
                <w:pPr>
                  <w:spacing w:before="120" w:after="120"/>
                  <w:ind w:right="-284"/>
                  <w:rPr>
                    <w:rFonts w:cs="Arial"/>
                    <w:b/>
                    <w:sz w:val="24"/>
                    <w:szCs w:val="24"/>
                  </w:rPr>
                </w:pPr>
                <w:r w:rsidRPr="005A5B91">
                  <w:rPr>
                    <w:rFonts w:cs="Arial"/>
                    <w:b/>
                    <w:sz w:val="24"/>
                    <w:szCs w:val="24"/>
                  </w:rPr>
                  <w:t>(C)</w:t>
                </w:r>
              </w:p>
              <w:p w:rsidR="00F54082" w:rsidRPr="005A5B91" w:rsidRDefault="00F54082" w:rsidP="009F099F">
                <w:pPr>
                  <w:spacing w:after="0"/>
                  <w:rPr>
                    <w:rFonts w:cs="Arial"/>
                    <w:sz w:val="24"/>
                    <w:szCs w:val="24"/>
                    <w:lang w:eastAsia="de-DE"/>
                  </w:rPr>
                </w:pPr>
                <w:r w:rsidRPr="005A5B91">
                  <w:rPr>
                    <w:rFonts w:cs="Arial"/>
                    <w:sz w:val="24"/>
                    <w:szCs w:val="24"/>
                    <w:lang w:eastAsia="de-DE"/>
                  </w:rPr>
                  <w:t>Hiermit versichert die Projektleitung, dass alle hier gemachten Angaben mit dem Auftraggeber abgestimmt sind.</w:t>
                </w:r>
              </w:p>
              <w:p w:rsidR="00F54082" w:rsidRPr="005A5B91" w:rsidRDefault="00D624EC" w:rsidP="00F54082">
                <w:pPr>
                  <w:spacing w:before="240" w:after="0"/>
                  <w:rPr>
                    <w:rFonts w:cs="Arial"/>
                    <w:sz w:val="24"/>
                    <w:szCs w:val="24"/>
                    <w:lang w:eastAsia="de-DE"/>
                  </w:rPr>
                </w:pPr>
                <w:sdt>
                  <w:sdtPr>
                    <w:rPr>
                      <w:rFonts w:cs="Arial"/>
                      <w:sz w:val="24"/>
                      <w:szCs w:val="24"/>
                      <w:shd w:val="clear" w:color="auto" w:fill="F2F2F2" w:themeFill="background1" w:themeFillShade="F2"/>
                      <w:lang w:eastAsia="de-DE"/>
                    </w:rPr>
                    <w:alias w:val="Angaben abgestimmt"/>
                    <w:tag w:val="Angaben abgestimmt"/>
                    <w:id w:val="2014261372"/>
                    <w:lock w:val="sdtLocked"/>
                    <w:placeholder>
                      <w:docPart w:val="1124B6400893447FA7899CA6F8E9467C"/>
                    </w:placeholder>
                    <w:comboBox>
                      <w:listItem w:value="Wählen Sie ein Element aus."/>
                      <w:listItem w:displayText="Die Angaben sind abgestimmt!" w:value="Die Angaben sind abgestimmt!"/>
                      <w:listItem w:displayText="Es ist keine Abstimmung erfolgt!" w:value="Es ist keine Abstimmung erfolgt!"/>
                    </w:comboBox>
                  </w:sdtPr>
                  <w:sdtEndPr/>
                  <w:sdtContent>
                    <w:r w:rsidR="00FB1E41" w:rsidRPr="009F4659">
                      <w:rPr>
                        <w:rFonts w:cs="Arial"/>
                        <w:sz w:val="24"/>
                        <w:szCs w:val="24"/>
                        <w:shd w:val="clear" w:color="auto" w:fill="F2F2F2" w:themeFill="background1" w:themeFillShade="F2"/>
                        <w:lang w:eastAsia="de-DE"/>
                      </w:rPr>
                      <w:t>Die Angaben sind abgestimmt!</w:t>
                    </w:r>
                  </w:sdtContent>
                </w:sdt>
              </w:p>
            </w:tc>
          </w:tr>
        </w:tbl>
        <w:p w:rsidR="00F54082" w:rsidRPr="005A5B91" w:rsidRDefault="00D624EC" w:rsidP="009B430B">
          <w:pPr>
            <w:spacing w:after="0"/>
            <w:ind w:right="-284"/>
            <w:rPr>
              <w:rFonts w:cs="Arial"/>
              <w:b/>
              <w:sz w:val="24"/>
              <w:szCs w:val="24"/>
            </w:rPr>
          </w:pPr>
        </w:p>
      </w:sdtContent>
    </w:sdt>
    <w:sectPr w:rsidR="00F54082" w:rsidRPr="005A5B91" w:rsidSect="009B430B">
      <w:headerReference w:type="default" r:id="rId8"/>
      <w:footerReference w:type="default" r:id="rId9"/>
      <w:pgSz w:w="11906" w:h="16838"/>
      <w:pgMar w:top="1701" w:right="107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EC" w:rsidRDefault="00D624EC" w:rsidP="000F5C0B">
      <w:pPr>
        <w:spacing w:after="0" w:line="240" w:lineRule="auto"/>
      </w:pPr>
      <w:r>
        <w:separator/>
      </w:r>
    </w:p>
  </w:endnote>
  <w:endnote w:type="continuationSeparator" w:id="0">
    <w:p w:rsidR="00D624EC" w:rsidRDefault="00D624EC" w:rsidP="000F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C68" w:rsidRPr="00B06C68" w:rsidRDefault="00B06C68" w:rsidP="00B06C68">
    <w:pPr>
      <w:pStyle w:val="Fuzeile"/>
      <w:jc w:val="right"/>
      <w:rPr>
        <w:sz w:val="18"/>
        <w:szCs w:val="18"/>
      </w:rPr>
    </w:pPr>
    <w:r w:rsidRPr="00B06C68">
      <w:rPr>
        <w:sz w:val="18"/>
        <w:szCs w:val="18"/>
      </w:rPr>
      <w:t>Ansprechpartner</w:t>
    </w:r>
    <w:r w:rsidR="00FC7C2D">
      <w:rPr>
        <w:sz w:val="18"/>
        <w:szCs w:val="18"/>
      </w:rPr>
      <w:t>:</w:t>
    </w:r>
    <w:r w:rsidRPr="00B06C68">
      <w:rPr>
        <w:sz w:val="18"/>
        <w:szCs w:val="18"/>
      </w:rPr>
      <w:t xml:space="preserve"> </w:t>
    </w:r>
    <w:r w:rsidR="00B3453A">
      <w:rPr>
        <w:sz w:val="18"/>
        <w:szCs w:val="18"/>
      </w:rPr>
      <w:t>Dr. Rainer Heuer</w:t>
    </w:r>
  </w:p>
  <w:p w:rsidR="00B06C68" w:rsidRPr="00B06C68" w:rsidRDefault="00B3453A" w:rsidP="00B06C68">
    <w:pPr>
      <w:pStyle w:val="Fuzeile"/>
      <w:jc w:val="right"/>
      <w:rPr>
        <w:sz w:val="18"/>
        <w:szCs w:val="18"/>
      </w:rPr>
    </w:pPr>
    <w:r>
      <w:rPr>
        <w:sz w:val="18"/>
        <w:szCs w:val="18"/>
      </w:rPr>
      <w:t xml:space="preserve">Stabsstelle </w:t>
    </w:r>
    <w:r w:rsidR="00FC7C2D">
      <w:rPr>
        <w:sz w:val="18"/>
        <w:szCs w:val="18"/>
      </w:rPr>
      <w:t>Strategieentwicklung und Controlling</w:t>
    </w:r>
  </w:p>
  <w:p w:rsidR="00B06C68" w:rsidRPr="00B06C68" w:rsidRDefault="00FC7C2D" w:rsidP="00B06C68">
    <w:pPr>
      <w:pStyle w:val="Fuzeile"/>
      <w:jc w:val="right"/>
      <w:rPr>
        <w:sz w:val="18"/>
        <w:szCs w:val="18"/>
      </w:rPr>
    </w:pPr>
    <w:r>
      <w:rPr>
        <w:sz w:val="18"/>
        <w:szCs w:val="18"/>
      </w:rPr>
      <w:t>rainer.heuer</w:t>
    </w:r>
    <w:r w:rsidR="00B06C68">
      <w:rPr>
        <w:sz w:val="18"/>
        <w:szCs w:val="18"/>
      </w:rPr>
      <w:t>@zvw.uni-goettingen.de</w:t>
    </w:r>
    <w:r w:rsidR="00B06C68" w:rsidRPr="00B06C68">
      <w:rPr>
        <w:sz w:val="18"/>
        <w:szCs w:val="18"/>
      </w:rPr>
      <w:t xml:space="preserve"> | </w:t>
    </w:r>
    <w:r w:rsidR="00B06C68">
      <w:rPr>
        <w:sz w:val="18"/>
        <w:szCs w:val="18"/>
      </w:rPr>
      <w:t>0551-39-</w:t>
    </w:r>
    <w:r w:rsidRPr="00FC7C2D">
      <w:rPr>
        <w:sz w:val="18"/>
        <w:szCs w:val="18"/>
      </w:rPr>
      <w:t>10188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EC" w:rsidRDefault="00D624EC" w:rsidP="000F5C0B">
      <w:pPr>
        <w:spacing w:after="0" w:line="240" w:lineRule="auto"/>
      </w:pPr>
      <w:r>
        <w:separator/>
      </w:r>
    </w:p>
  </w:footnote>
  <w:footnote w:type="continuationSeparator" w:id="0">
    <w:p w:rsidR="00D624EC" w:rsidRDefault="00D624EC" w:rsidP="000F5C0B">
      <w:pPr>
        <w:spacing w:after="0" w:line="240" w:lineRule="auto"/>
      </w:pPr>
      <w:r>
        <w:continuationSeparator/>
      </w:r>
    </w:p>
  </w:footnote>
  <w:footnote w:id="1">
    <w:sdt>
      <w:sdtPr>
        <w:id w:val="676470641"/>
        <w:lock w:val="contentLocked"/>
        <w:placeholder>
          <w:docPart w:val="BEFA12488E1F4D3EA84857FF6188417A"/>
        </w:placeholder>
        <w:group/>
      </w:sdtPr>
      <w:sdtEndPr>
        <w:rPr>
          <w:rFonts w:cs="Arial"/>
          <w:sz w:val="16"/>
          <w:szCs w:val="16"/>
          <w:lang w:eastAsia="de-DE"/>
        </w:rPr>
      </w:sdtEndPr>
      <w:sdtContent>
        <w:sdt>
          <w:sdtPr>
            <w:id w:val="1594203259"/>
            <w:lock w:val="contentLocked"/>
            <w:placeholder>
              <w:docPart w:val="BEFA12488E1F4D3EA84857FF6188417A"/>
            </w:placeholder>
            <w:group/>
          </w:sdtPr>
          <w:sdtEndPr>
            <w:rPr>
              <w:rFonts w:cs="Arial"/>
              <w:sz w:val="16"/>
              <w:szCs w:val="16"/>
              <w:lang w:eastAsia="de-DE"/>
            </w:rPr>
          </w:sdtEndPr>
          <w:sdtContent>
            <w:sdt>
              <w:sdtPr>
                <w:id w:val="-1024089647"/>
                <w:lock w:val="contentLocked"/>
                <w:placeholder>
                  <w:docPart w:val="BEFA12488E1F4D3EA84857FF6188417A"/>
                </w:placeholder>
                <w:group/>
              </w:sdtPr>
              <w:sdtEndPr>
                <w:rPr>
                  <w:rFonts w:cs="Arial"/>
                  <w:sz w:val="16"/>
                  <w:szCs w:val="16"/>
                  <w:lang w:eastAsia="de-DE"/>
                </w:rPr>
              </w:sdtEndPr>
              <w:sdtContent>
                <w:sdt>
                  <w:sdtPr>
                    <w:id w:val="542170683"/>
                    <w:lock w:val="contentLocked"/>
                    <w:placeholder>
                      <w:docPart w:val="BEFA12488E1F4D3EA84857FF6188417A"/>
                    </w:placeholder>
                    <w:group/>
                  </w:sdtPr>
                  <w:sdtEndPr>
                    <w:rPr>
                      <w:rFonts w:cs="Arial"/>
                      <w:sz w:val="16"/>
                      <w:szCs w:val="16"/>
                      <w:lang w:eastAsia="de-DE"/>
                    </w:rPr>
                  </w:sdtEndPr>
                  <w:sdtContent>
                    <w:p w:rsidR="00F54082" w:rsidRDefault="00F54082" w:rsidP="00F54082">
                      <w:pPr>
                        <w:pStyle w:val="Funotentext"/>
                      </w:pPr>
                      <w:r>
                        <w:rPr>
                          <w:rStyle w:val="Funotenzeichen"/>
                        </w:rPr>
                        <w:footnoteRef/>
                      </w:r>
                      <w:r>
                        <w:t xml:space="preserve"> </w:t>
                      </w:r>
                      <w:r w:rsidRPr="0039638D">
                        <w:rPr>
                          <w:rFonts w:cs="Arial"/>
                          <w:sz w:val="16"/>
                          <w:szCs w:val="16"/>
                          <w:lang w:eastAsia="de-DE"/>
                        </w:rPr>
                        <w:t>Forschungsvorhaben, deren Ergebnisse mittelbar oder sowohl für zivile als auch militärische Zwecke verwendbar sind (z.B.: die Beteiligung an der Entwicklung sogenannter Dual-Use-Güter), sind ausschließlich dann anzuzeigen, wenn absehbar ist, dass die Ergebnisse militärisch verwendet werden sollen (vgl. Protokoll der Senatssitzung vom 13.02.2013, S. 8).</w:t>
                      </w:r>
                    </w:p>
                  </w:sdtContent>
                </w:sdt>
              </w:sdtContent>
            </w:sdt>
          </w:sdtContent>
        </w:sd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82" w:rsidRPr="000F5C0B" w:rsidRDefault="00D624EC">
    <w:pPr>
      <w:pStyle w:val="Kopfzeile"/>
      <w:rPr>
        <w:color w:val="FFFFFF" w:themeColor="background1"/>
      </w:rPr>
    </w:pPr>
    <w:sdt>
      <w:sdtPr>
        <w:rPr>
          <w:color w:val="FFFFFF" w:themeColor="background1"/>
        </w:rPr>
        <w:id w:val="-1067647031"/>
        <w:placeholder>
          <w:docPart w:val="D43061B9F1024B408D74B2B570AB46DB"/>
        </w:placeholder>
        <w:temporary/>
        <w:showingPlcHdr/>
      </w:sdtPr>
      <w:sdtEndPr/>
      <w:sdtContent>
        <w:r w:rsidR="00115FC8" w:rsidRPr="000F5C0B">
          <w:rPr>
            <w:color w:val="FFFFFF" w:themeColor="background1"/>
          </w:rPr>
          <w:fldChar w:fldCharType="begin"/>
        </w:r>
        <w:r w:rsidR="00115FC8" w:rsidRPr="000F5C0B">
          <w:rPr>
            <w:color w:val="FFFFFF" w:themeColor="background1"/>
          </w:rPr>
          <w:instrText xml:space="preserve"> LASTSAVEDBY   \* MERGEFORMAT </w:instrText>
        </w:r>
        <w:r w:rsidR="00115FC8" w:rsidRPr="000F5C0B">
          <w:rPr>
            <w:color w:val="FFFFFF" w:themeColor="background1"/>
          </w:rPr>
          <w:fldChar w:fldCharType="end"/>
        </w:r>
      </w:sdtContent>
    </w:sdt>
    <w:r w:rsidR="00F54082" w:rsidRPr="000F5C0B">
      <w:rPr>
        <w:color w:val="FFFFFF" w:themeColor="background1"/>
      </w:rPr>
      <w:ptab w:relativeTo="margin" w:alignment="center" w:leader="none"/>
    </w:r>
    <w:sdt>
      <w:sdtPr>
        <w:rPr>
          <w:color w:val="FFFFFF" w:themeColor="background1"/>
        </w:rPr>
        <w:id w:val="968859947"/>
        <w:placeholder>
          <w:docPart w:val="D43061B9F1024B408D74B2B570AB46DB"/>
        </w:placeholder>
        <w:temporary/>
        <w:showingPlcHdr/>
      </w:sdtPr>
      <w:sdtEndPr/>
      <w:sdtContent>
        <w:r w:rsidR="00115FC8" w:rsidRPr="000F5C0B">
          <w:rPr>
            <w:color w:val="FFFFFF" w:themeColor="background1"/>
          </w:rPr>
          <w:fldChar w:fldCharType="begin"/>
        </w:r>
        <w:r w:rsidR="00115FC8" w:rsidRPr="000F5C0B">
          <w:rPr>
            <w:color w:val="FFFFFF" w:themeColor="background1"/>
          </w:rPr>
          <w:instrText xml:space="preserve"> LASTSAVEDBY   \* MERGEFORMAT </w:instrText>
        </w:r>
        <w:r w:rsidR="00115FC8" w:rsidRPr="000F5C0B">
          <w:rPr>
            <w:color w:val="FFFFFF" w:themeColor="background1"/>
          </w:rPr>
          <w:fldChar w:fldCharType="end"/>
        </w:r>
      </w:sdtContent>
    </w:sdt>
    <w:r w:rsidR="00F54082" w:rsidRPr="000F5C0B">
      <w:rPr>
        <w:color w:val="FFFFFF" w:themeColor="background1"/>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54"/>
    <w:rsid w:val="00042F4C"/>
    <w:rsid w:val="00055A99"/>
    <w:rsid w:val="00081970"/>
    <w:rsid w:val="00084E9A"/>
    <w:rsid w:val="000D6D3A"/>
    <w:rsid w:val="000F5C0B"/>
    <w:rsid w:val="00115FC8"/>
    <w:rsid w:val="001F70E0"/>
    <w:rsid w:val="0020084C"/>
    <w:rsid w:val="00234754"/>
    <w:rsid w:val="002704AD"/>
    <w:rsid w:val="00277EB5"/>
    <w:rsid w:val="002A22C7"/>
    <w:rsid w:val="002B4048"/>
    <w:rsid w:val="0039638D"/>
    <w:rsid w:val="003D74A1"/>
    <w:rsid w:val="00486189"/>
    <w:rsid w:val="00486678"/>
    <w:rsid w:val="005108D1"/>
    <w:rsid w:val="005A5B91"/>
    <w:rsid w:val="005E3C1B"/>
    <w:rsid w:val="00604A28"/>
    <w:rsid w:val="006D51A8"/>
    <w:rsid w:val="006F51F8"/>
    <w:rsid w:val="00764FAA"/>
    <w:rsid w:val="00794D22"/>
    <w:rsid w:val="0079628A"/>
    <w:rsid w:val="007A29EE"/>
    <w:rsid w:val="007B19C3"/>
    <w:rsid w:val="008F3C2B"/>
    <w:rsid w:val="009B430B"/>
    <w:rsid w:val="009F099F"/>
    <w:rsid w:val="009F4659"/>
    <w:rsid w:val="009F5C76"/>
    <w:rsid w:val="00A35154"/>
    <w:rsid w:val="00A357B8"/>
    <w:rsid w:val="00AE3FD0"/>
    <w:rsid w:val="00B06C68"/>
    <w:rsid w:val="00B3453A"/>
    <w:rsid w:val="00B7291F"/>
    <w:rsid w:val="00BE2085"/>
    <w:rsid w:val="00C81207"/>
    <w:rsid w:val="00C96610"/>
    <w:rsid w:val="00CD2A83"/>
    <w:rsid w:val="00D14272"/>
    <w:rsid w:val="00D624EC"/>
    <w:rsid w:val="00D71683"/>
    <w:rsid w:val="00D738BC"/>
    <w:rsid w:val="00D76E4B"/>
    <w:rsid w:val="00D90447"/>
    <w:rsid w:val="00DF6A01"/>
    <w:rsid w:val="00E81826"/>
    <w:rsid w:val="00ED309E"/>
    <w:rsid w:val="00F54082"/>
    <w:rsid w:val="00F86C85"/>
    <w:rsid w:val="00FB1E41"/>
    <w:rsid w:val="00FC7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661C7-E725-4638-9ACD-C6684A2F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B1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B19C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7B19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7B19C3"/>
    <w:rPr>
      <w:rFonts w:asciiTheme="majorHAnsi" w:eastAsiaTheme="majorEastAsia" w:hAnsiTheme="majorHAnsi" w:cstheme="majorBidi"/>
      <w:i/>
      <w:iCs/>
      <w:color w:val="4F81BD" w:themeColor="accent1"/>
      <w:spacing w:val="15"/>
      <w:sz w:val="24"/>
      <w:szCs w:val="24"/>
    </w:rPr>
  </w:style>
  <w:style w:type="character" w:styleId="Platzhaltertext">
    <w:name w:val="Placeholder Text"/>
    <w:basedOn w:val="Absatz-Standardschriftart"/>
    <w:uiPriority w:val="99"/>
    <w:semiHidden/>
    <w:rsid w:val="007B19C3"/>
    <w:rPr>
      <w:color w:val="808080"/>
    </w:rPr>
  </w:style>
  <w:style w:type="paragraph" w:styleId="Sprechblasentext">
    <w:name w:val="Balloon Text"/>
    <w:basedOn w:val="Standard"/>
    <w:link w:val="SprechblasentextZchn"/>
    <w:uiPriority w:val="99"/>
    <w:semiHidden/>
    <w:unhideWhenUsed/>
    <w:rsid w:val="007B19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9C3"/>
    <w:rPr>
      <w:rFonts w:ascii="Tahoma" w:hAnsi="Tahoma" w:cs="Tahoma"/>
      <w:sz w:val="16"/>
      <w:szCs w:val="16"/>
    </w:rPr>
  </w:style>
  <w:style w:type="paragraph" w:styleId="Kopfzeile">
    <w:name w:val="header"/>
    <w:basedOn w:val="Standard"/>
    <w:link w:val="KopfzeileZchn"/>
    <w:uiPriority w:val="99"/>
    <w:unhideWhenUsed/>
    <w:rsid w:val="000F5C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5C0B"/>
  </w:style>
  <w:style w:type="paragraph" w:styleId="Fuzeile">
    <w:name w:val="footer"/>
    <w:basedOn w:val="Standard"/>
    <w:link w:val="FuzeileZchn"/>
    <w:uiPriority w:val="99"/>
    <w:unhideWhenUsed/>
    <w:rsid w:val="000F5C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5C0B"/>
  </w:style>
  <w:style w:type="character" w:styleId="Hyperlink">
    <w:name w:val="Hyperlink"/>
    <w:basedOn w:val="Absatz-Standardschriftart"/>
    <w:uiPriority w:val="99"/>
    <w:unhideWhenUsed/>
    <w:rsid w:val="00D738BC"/>
    <w:rPr>
      <w:color w:val="0000FF" w:themeColor="hyperlink"/>
      <w:u w:val="single"/>
    </w:rPr>
  </w:style>
  <w:style w:type="character" w:styleId="BesuchterLink">
    <w:name w:val="FollowedHyperlink"/>
    <w:basedOn w:val="Absatz-Standardschriftart"/>
    <w:uiPriority w:val="99"/>
    <w:semiHidden/>
    <w:unhideWhenUsed/>
    <w:rsid w:val="00D738BC"/>
    <w:rPr>
      <w:color w:val="800080" w:themeColor="followedHyperlink"/>
      <w:u w:val="single"/>
    </w:rPr>
  </w:style>
  <w:style w:type="paragraph" w:styleId="Funotentext">
    <w:name w:val="footnote text"/>
    <w:basedOn w:val="Standard"/>
    <w:link w:val="FunotentextZchn"/>
    <w:uiPriority w:val="99"/>
    <w:semiHidden/>
    <w:unhideWhenUsed/>
    <w:rsid w:val="002347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4754"/>
    <w:rPr>
      <w:sz w:val="20"/>
      <w:szCs w:val="20"/>
    </w:rPr>
  </w:style>
  <w:style w:type="character" w:styleId="Funotenzeichen">
    <w:name w:val="footnote reference"/>
    <w:basedOn w:val="Absatz-Standardschriftart"/>
    <w:uiPriority w:val="99"/>
    <w:semiHidden/>
    <w:unhideWhenUsed/>
    <w:rsid w:val="00234754"/>
    <w:rPr>
      <w:vertAlign w:val="superscript"/>
    </w:rPr>
  </w:style>
  <w:style w:type="paragraph" w:styleId="Listenabsatz">
    <w:name w:val="List Paragraph"/>
    <w:basedOn w:val="Standard"/>
    <w:uiPriority w:val="34"/>
    <w:qFormat/>
    <w:rsid w:val="00F5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goettingen.de/de/document/download/d7fea6a7870febc85647554d07f16a6e.pdf/15_02_12_Leitlinien_Forschungstransparenz.pdf&amp;sa=U&amp;ved=0ahUKEwiPxdnEs8POAhWhIpoKHeKmA4sQFggFMAA&amp;client=internal-uds-cse&amp;usg=AFQjCNHJ-NO6jOUsJsql7Wi9B1Tn3ii4i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ergma\AppData\Local\Temp\Formular_zur_Erfassung_von_Projektdat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A12488E1F4D3EA84857FF6188417A"/>
        <w:category>
          <w:name w:val="Allgemein"/>
          <w:gallery w:val="placeholder"/>
        </w:category>
        <w:types>
          <w:type w:val="bbPlcHdr"/>
        </w:types>
        <w:behaviors>
          <w:behavior w:val="content"/>
        </w:behaviors>
        <w:guid w:val="{DDD9A591-F3FC-48AA-A30E-DF197B6762D7}"/>
      </w:docPartPr>
      <w:docPartBody>
        <w:p w:rsidR="00000000" w:rsidRDefault="007600E5">
          <w:pPr>
            <w:pStyle w:val="BEFA12488E1F4D3EA84857FF6188417A"/>
          </w:pPr>
          <w:r w:rsidRPr="00297AC6">
            <w:rPr>
              <w:rStyle w:val="Platzhaltertext"/>
            </w:rPr>
            <w:t>Klicken Sie hier, um Text einzugeben.</w:t>
          </w:r>
        </w:p>
      </w:docPartBody>
    </w:docPart>
    <w:docPart>
      <w:docPartPr>
        <w:name w:val="D43061B9F1024B408D74B2B570AB46DB"/>
        <w:category>
          <w:name w:val="Allgemein"/>
          <w:gallery w:val="placeholder"/>
        </w:category>
        <w:types>
          <w:type w:val="bbPlcHdr"/>
        </w:types>
        <w:behaviors>
          <w:behavior w:val="content"/>
        </w:behaviors>
        <w:guid w:val="{44913D5C-8256-4A09-9D0E-0447CDB7E553}"/>
      </w:docPartPr>
      <w:docPartBody>
        <w:p w:rsidR="00000000" w:rsidRDefault="007600E5">
          <w:pPr>
            <w:pStyle w:val="D43061B9F1024B408D74B2B570AB46DB"/>
          </w:pPr>
          <w:r w:rsidRPr="00081970">
            <w:rPr>
              <w:rStyle w:val="Platzhaltertext"/>
              <w:rFonts w:ascii="Arial" w:hAnsi="Arial" w:cs="Arial"/>
              <w:sz w:val="24"/>
              <w:szCs w:val="24"/>
            </w:rPr>
            <w:t>Klicken Sie hier, um den vollständigen Projekttitel einzugeben.</w:t>
          </w:r>
        </w:p>
      </w:docPartBody>
    </w:docPart>
    <w:docPart>
      <w:docPartPr>
        <w:name w:val="4E15DFC808734EEE893967CB22EFF970"/>
        <w:category>
          <w:name w:val="Allgemein"/>
          <w:gallery w:val="placeholder"/>
        </w:category>
        <w:types>
          <w:type w:val="bbPlcHdr"/>
        </w:types>
        <w:behaviors>
          <w:behavior w:val="content"/>
        </w:behaviors>
        <w:guid w:val="{C30867E5-E942-443B-87C2-B664475C907D}"/>
      </w:docPartPr>
      <w:docPartBody>
        <w:p w:rsidR="00000000" w:rsidRDefault="007600E5">
          <w:pPr>
            <w:pStyle w:val="4E15DFC808734EEE893967CB22EFF970"/>
          </w:pPr>
          <w:r w:rsidRPr="00081970">
            <w:rPr>
              <w:rStyle w:val="Platzhaltertext"/>
              <w:rFonts w:ascii="Arial" w:hAnsi="Arial" w:cs="Arial"/>
              <w:sz w:val="24"/>
              <w:szCs w:val="24"/>
            </w:rPr>
            <w:t>Klicken Sie hier, um den Namen einzugeben.</w:t>
          </w:r>
        </w:p>
      </w:docPartBody>
    </w:docPart>
    <w:docPart>
      <w:docPartPr>
        <w:name w:val="D7AF0E735A2941FF8115F0C372F8F89D"/>
        <w:category>
          <w:name w:val="Allgemein"/>
          <w:gallery w:val="placeholder"/>
        </w:category>
        <w:types>
          <w:type w:val="bbPlcHdr"/>
        </w:types>
        <w:behaviors>
          <w:behavior w:val="content"/>
        </w:behaviors>
        <w:guid w:val="{1554A6DE-E642-4A3F-8700-AEF9E2CFC192}"/>
      </w:docPartPr>
      <w:docPartBody>
        <w:p w:rsidR="00000000" w:rsidRDefault="007600E5">
          <w:pPr>
            <w:pStyle w:val="D7AF0E735A2941FF8115F0C372F8F89D"/>
          </w:pPr>
          <w:r w:rsidRPr="005A07FE">
            <w:rPr>
              <w:rStyle w:val="Platzhaltertext"/>
            </w:rPr>
            <w:t>Wählen Sie ein Element aus.</w:t>
          </w:r>
        </w:p>
      </w:docPartBody>
    </w:docPart>
    <w:docPart>
      <w:docPartPr>
        <w:name w:val="840D6FEF9B764884A4A12F94D85908F4"/>
        <w:category>
          <w:name w:val="Allgemein"/>
          <w:gallery w:val="placeholder"/>
        </w:category>
        <w:types>
          <w:type w:val="bbPlcHdr"/>
        </w:types>
        <w:behaviors>
          <w:behavior w:val="content"/>
        </w:behaviors>
        <w:guid w:val="{539FC17F-7820-40D3-AB88-9B83E4881B90}"/>
      </w:docPartPr>
      <w:docPartBody>
        <w:p w:rsidR="00000000" w:rsidRDefault="007600E5">
          <w:pPr>
            <w:pStyle w:val="840D6FEF9B764884A4A12F94D85908F4"/>
          </w:pPr>
          <w:r w:rsidRPr="00081970">
            <w:rPr>
              <w:rStyle w:val="Platzhaltertext"/>
              <w:rFonts w:ascii="Arial" w:hAnsi="Arial" w:cs="Arial"/>
              <w:sz w:val="24"/>
              <w:szCs w:val="24"/>
            </w:rPr>
            <w:t xml:space="preserve">Klicken Sie hier, um einen hinreichend vagen Bezug zum </w:t>
          </w:r>
          <w:r w:rsidRPr="00081970">
            <w:rPr>
              <w:rStyle w:val="Platzhaltertext"/>
              <w:rFonts w:ascii="Arial" w:hAnsi="Arial" w:cs="Arial"/>
              <w:sz w:val="24"/>
              <w:szCs w:val="24"/>
            </w:rPr>
            <w:t>Auftraggeber einzufügen. Beispielsweise die Branche.</w:t>
          </w:r>
        </w:p>
      </w:docPartBody>
    </w:docPart>
    <w:docPart>
      <w:docPartPr>
        <w:name w:val="E14421336FB74CD2914B7DD7D323A9EC"/>
        <w:category>
          <w:name w:val="Allgemein"/>
          <w:gallery w:val="placeholder"/>
        </w:category>
        <w:types>
          <w:type w:val="bbPlcHdr"/>
        </w:types>
        <w:behaviors>
          <w:behavior w:val="content"/>
        </w:behaviors>
        <w:guid w:val="{F78B9406-BD7C-4E20-868F-A1F6EA6A69F3}"/>
      </w:docPartPr>
      <w:docPartBody>
        <w:p w:rsidR="00000000" w:rsidRDefault="007600E5">
          <w:pPr>
            <w:pStyle w:val="E14421336FB74CD2914B7DD7D323A9EC"/>
          </w:pPr>
          <w:r w:rsidRPr="00081970">
            <w:rPr>
              <w:rStyle w:val="Platzhaltertext"/>
              <w:rFonts w:ascii="Arial" w:hAnsi="Arial" w:cs="Arial"/>
              <w:sz w:val="24"/>
              <w:szCs w:val="24"/>
            </w:rPr>
            <w:t>Klicken Sie hier, um ggf. einen alternativen Projekttitel, der zur Veröffentlichung vorgesehen ist, einzugeben. Sollte kein Alternativtitel seitens des Auftraggebers vorgeschlagen worden sein, formuliere</w:t>
          </w:r>
          <w:r w:rsidRPr="00081970">
            <w:rPr>
              <w:rStyle w:val="Platzhaltertext"/>
              <w:rFonts w:ascii="Arial" w:hAnsi="Arial" w:cs="Arial"/>
              <w:sz w:val="24"/>
              <w:szCs w:val="24"/>
            </w:rPr>
            <w:t>n Sie hinreichend vage, so dass keine direkten Rückschlüsse möglich sind.</w:t>
          </w:r>
        </w:p>
      </w:docPartBody>
    </w:docPart>
    <w:docPart>
      <w:docPartPr>
        <w:name w:val="1124B6400893447FA7899CA6F8E9467C"/>
        <w:category>
          <w:name w:val="Allgemein"/>
          <w:gallery w:val="placeholder"/>
        </w:category>
        <w:types>
          <w:type w:val="bbPlcHdr"/>
        </w:types>
        <w:behaviors>
          <w:behavior w:val="content"/>
        </w:behaviors>
        <w:guid w:val="{4C9A299C-4084-4C2A-9226-74B81FE71DBF}"/>
      </w:docPartPr>
      <w:docPartBody>
        <w:p w:rsidR="00000000" w:rsidRDefault="007600E5">
          <w:pPr>
            <w:pStyle w:val="1124B6400893447FA7899CA6F8E9467C"/>
          </w:pPr>
          <w:r w:rsidRPr="0039638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E5"/>
    <w:rsid w:val="00760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EFA12488E1F4D3EA84857FF6188417A">
    <w:name w:val="BEFA12488E1F4D3EA84857FF6188417A"/>
  </w:style>
  <w:style w:type="paragraph" w:customStyle="1" w:styleId="D43061B9F1024B408D74B2B570AB46DB">
    <w:name w:val="D43061B9F1024B408D74B2B570AB46DB"/>
  </w:style>
  <w:style w:type="paragraph" w:customStyle="1" w:styleId="4E15DFC808734EEE893967CB22EFF970">
    <w:name w:val="4E15DFC808734EEE893967CB22EFF970"/>
  </w:style>
  <w:style w:type="paragraph" w:customStyle="1" w:styleId="D7AF0E735A2941FF8115F0C372F8F89D">
    <w:name w:val="D7AF0E735A2941FF8115F0C372F8F89D"/>
  </w:style>
  <w:style w:type="paragraph" w:customStyle="1" w:styleId="840D6FEF9B764884A4A12F94D85908F4">
    <w:name w:val="840D6FEF9B764884A4A12F94D85908F4"/>
  </w:style>
  <w:style w:type="paragraph" w:customStyle="1" w:styleId="E14421336FB74CD2914B7DD7D323A9EC">
    <w:name w:val="E14421336FB74CD2914B7DD7D323A9EC"/>
  </w:style>
  <w:style w:type="paragraph" w:customStyle="1" w:styleId="1124B6400893447FA7899CA6F8E9467C">
    <w:name w:val="1124B6400893447FA7899CA6F8E94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C4FA-D25E-4259-AD66-1A7A0AE5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Formular_zur_Erfassung_von_Projektdaten.dotx</Template>
  <TotalTime>0</TotalTime>
  <Pages>2</Pages>
  <Words>241</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Bergmann-Bryant, Birgit</dc:creator>
  <cp:lastModifiedBy>Bergmann-Bryant, Birgit</cp:lastModifiedBy>
  <cp:revision>1</cp:revision>
  <dcterms:created xsi:type="dcterms:W3CDTF">2016-11-07T06:17:00Z</dcterms:created>
  <dcterms:modified xsi:type="dcterms:W3CDTF">2016-11-07T06:18:00Z</dcterms:modified>
</cp:coreProperties>
</file>